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5E7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1E48147" w14:textId="46A2DC1E" w:rsidR="00F52D0D" w:rsidRPr="00F52D0D" w:rsidRDefault="00F52D0D" w:rsidP="00F52D0D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σύναψης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 w:rsidR="00F500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  <w:p w14:paraId="1B98BC32" w14:textId="64AB83B1" w:rsidR="00832A6F" w:rsidRPr="008F2B59" w:rsidRDefault="00832A6F" w:rsidP="0057128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7FFFCE68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</w:t>
      </w:r>
      <w:r w:rsidR="00231CCA">
        <w:rPr>
          <w:sz w:val="16"/>
        </w:rPr>
        <w:t xml:space="preserve"> </w:t>
      </w:r>
      <w:r w:rsidR="0057128A">
        <w:rPr>
          <w:sz w:val="16"/>
        </w:rPr>
        <w:t xml:space="preserve"> / </w:t>
      </w:r>
      <w:r w:rsidR="00231CCA">
        <w:rPr>
          <w:sz w:val="16"/>
        </w:rPr>
        <w:t xml:space="preserve">   </w:t>
      </w:r>
      <w:r w:rsidR="0057128A">
        <w:rPr>
          <w:sz w:val="16"/>
        </w:rPr>
        <w:t xml:space="preserve">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  <w:r w:rsidR="00231CCA">
        <w:rPr>
          <w:sz w:val="16"/>
        </w:rPr>
        <w:t>2</w:t>
      </w:r>
      <w:r w:rsidR="006F0795">
        <w:rPr>
          <w:sz w:val="16"/>
        </w:rPr>
        <w:t>5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1997" w14:textId="77777777" w:rsidR="003E0162" w:rsidRDefault="003E0162">
      <w:r>
        <w:separator/>
      </w:r>
    </w:p>
  </w:endnote>
  <w:endnote w:type="continuationSeparator" w:id="0">
    <w:p w14:paraId="6FD65F93" w14:textId="77777777" w:rsidR="003E0162" w:rsidRDefault="003E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8304" w14:textId="77777777" w:rsidR="003E0162" w:rsidRDefault="003E0162">
      <w:r>
        <w:separator/>
      </w:r>
    </w:p>
  </w:footnote>
  <w:footnote w:type="continuationSeparator" w:id="0">
    <w:p w14:paraId="32378CA9" w14:textId="77777777" w:rsidR="003E0162" w:rsidRDefault="003E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1C5A13"/>
    <w:rsid w:val="00231CCA"/>
    <w:rsid w:val="00280CBB"/>
    <w:rsid w:val="002811D6"/>
    <w:rsid w:val="00282352"/>
    <w:rsid w:val="003B1DC3"/>
    <w:rsid w:val="003E0162"/>
    <w:rsid w:val="003F0929"/>
    <w:rsid w:val="00432186"/>
    <w:rsid w:val="0044373D"/>
    <w:rsid w:val="004466F1"/>
    <w:rsid w:val="00453310"/>
    <w:rsid w:val="00544197"/>
    <w:rsid w:val="0057128A"/>
    <w:rsid w:val="00592B6A"/>
    <w:rsid w:val="00666D94"/>
    <w:rsid w:val="006A55A8"/>
    <w:rsid w:val="006C4996"/>
    <w:rsid w:val="006E27DF"/>
    <w:rsid w:val="006F0795"/>
    <w:rsid w:val="007169F9"/>
    <w:rsid w:val="00796DAB"/>
    <w:rsid w:val="00811C10"/>
    <w:rsid w:val="0083111D"/>
    <w:rsid w:val="00832A6F"/>
    <w:rsid w:val="00860FD8"/>
    <w:rsid w:val="008D69F5"/>
    <w:rsid w:val="008F2B59"/>
    <w:rsid w:val="00926112"/>
    <w:rsid w:val="00956FB7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DD0A19"/>
    <w:rsid w:val="00E23346"/>
    <w:rsid w:val="00E3039E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argyro kampoura</cp:lastModifiedBy>
  <cp:revision>25</cp:revision>
  <cp:lastPrinted>2023-12-05T10:03:00Z</cp:lastPrinted>
  <dcterms:created xsi:type="dcterms:W3CDTF">2021-12-06T06:04:00Z</dcterms:created>
  <dcterms:modified xsi:type="dcterms:W3CDTF">2025-01-10T09:17:00Z</dcterms:modified>
</cp:coreProperties>
</file>