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C24DF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4308C1FB" w:rsidR="00322300" w:rsidRPr="00C24DF0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 </w:t>
            </w:r>
            <w:r w:rsidR="00151CA8"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>υπ’ αριθ. 59501/04.09.2024 Τεχνική</w:t>
            </w:r>
            <w:r w:rsidR="00151CA8"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151CA8"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Περιγραφή</w:t>
            </w:r>
            <w:r w:rsidR="00151CA8"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151CA8"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του Ομηρείου Πνευματικού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23D70B10" w:rsidR="00322300" w:rsidRPr="00C24DF0" w:rsidRDefault="003F34B2" w:rsidP="00322300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>Κέντρου της Δ/</w:t>
            </w:r>
            <w:proofErr w:type="spellStart"/>
            <w:r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>νσης</w:t>
            </w:r>
            <w:proofErr w:type="spellEnd"/>
            <w:r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Κοινωνικής Προστασίας, Παιδείας &amp; Πολιτισμού Δήμου Χίου για την παροχή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3D4AB978" w:rsidR="00832A6F" w:rsidRPr="00C24DF0" w:rsidRDefault="00C24DF0" w:rsidP="001611D1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>υπηρεσίας με</w:t>
            </w:r>
            <w:r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3F34B2"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τίτλο «Υπηρεσίες ασφάλισης ενός έτους για το Ομήρειο Πνευματικό Κέντρο Δήμου Χίου 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58210DA9" w:rsidR="00832A6F" w:rsidRPr="00C24DF0" w:rsidRDefault="00C24DF0" w:rsidP="003F34B2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>(οικοδομή και</w:t>
            </w:r>
            <w:r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3F34B2" w:rsidRPr="00C24DF0">
              <w:rPr>
                <w:rFonts w:ascii="Book Antiqua" w:hAnsi="Book Antiqua" w:cs="Arial"/>
                <w:b/>
                <w:bCs/>
                <w:sz w:val="20"/>
                <w:szCs w:val="20"/>
              </w:rPr>
              <w:t>περιεχόμενο)» τους οποίους αποδέχομαι ανεπιφύλακτα.</w:t>
            </w: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3802" w14:textId="77777777" w:rsidR="00E968F3" w:rsidRDefault="00E968F3">
      <w:r>
        <w:separator/>
      </w:r>
    </w:p>
  </w:endnote>
  <w:endnote w:type="continuationSeparator" w:id="0">
    <w:p w14:paraId="5AD80CCD" w14:textId="77777777" w:rsidR="00E968F3" w:rsidRDefault="00E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6B7" w14:textId="77777777" w:rsidR="00E968F3" w:rsidRDefault="00E968F3">
      <w:r>
        <w:separator/>
      </w:r>
    </w:p>
  </w:footnote>
  <w:footnote w:type="continuationSeparator" w:id="0">
    <w:p w14:paraId="424F01F9" w14:textId="77777777" w:rsidR="00E968F3" w:rsidRDefault="00E9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51CA8"/>
    <w:rsid w:val="001611D1"/>
    <w:rsid w:val="00187122"/>
    <w:rsid w:val="001C1280"/>
    <w:rsid w:val="00230594"/>
    <w:rsid w:val="00276477"/>
    <w:rsid w:val="002811D6"/>
    <w:rsid w:val="00312258"/>
    <w:rsid w:val="00322300"/>
    <w:rsid w:val="003F0929"/>
    <w:rsid w:val="003F34B2"/>
    <w:rsid w:val="004466F1"/>
    <w:rsid w:val="00453310"/>
    <w:rsid w:val="00540FA6"/>
    <w:rsid w:val="00544EBD"/>
    <w:rsid w:val="00592B6A"/>
    <w:rsid w:val="005A2CE0"/>
    <w:rsid w:val="005C4C84"/>
    <w:rsid w:val="005E612A"/>
    <w:rsid w:val="00607F15"/>
    <w:rsid w:val="006365D4"/>
    <w:rsid w:val="006A55A8"/>
    <w:rsid w:val="006B03BF"/>
    <w:rsid w:val="006E27DF"/>
    <w:rsid w:val="0071427F"/>
    <w:rsid w:val="00756654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624BC"/>
    <w:rsid w:val="0099798C"/>
    <w:rsid w:val="00B200F1"/>
    <w:rsid w:val="00B573C6"/>
    <w:rsid w:val="00B820A2"/>
    <w:rsid w:val="00BA4007"/>
    <w:rsid w:val="00BF2653"/>
    <w:rsid w:val="00C1579C"/>
    <w:rsid w:val="00C24DF0"/>
    <w:rsid w:val="00D070CC"/>
    <w:rsid w:val="00D6175E"/>
    <w:rsid w:val="00E2576D"/>
    <w:rsid w:val="00E51199"/>
    <w:rsid w:val="00E57061"/>
    <w:rsid w:val="00E968F3"/>
    <w:rsid w:val="00EA5FF5"/>
    <w:rsid w:val="00F060B1"/>
    <w:rsid w:val="00F1593E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47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38</cp:revision>
  <cp:lastPrinted>2023-05-15T05:57:00Z</cp:lastPrinted>
  <dcterms:created xsi:type="dcterms:W3CDTF">2021-01-25T09:17:00Z</dcterms:created>
  <dcterms:modified xsi:type="dcterms:W3CDTF">2024-09-12T10:50:00Z</dcterms:modified>
</cp:coreProperties>
</file>